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2022-2027年中国公私合作（PPP) 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2022-2027年中国公私合作（PPP) 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2022-2027年中国公私合作（PPP) 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2022-2027年中国公私合作（PPP) 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